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66" w:rsidRPr="00B71DEF" w:rsidRDefault="000F6EFC" w:rsidP="00DB5866">
      <w:pPr>
        <w:spacing w:line="100" w:lineRule="atLeast"/>
        <w:ind w:firstLine="0"/>
        <w:jc w:val="center"/>
        <w:rPr>
          <w:rFonts w:eastAsia="Lucida Sans Unicode" w:cs="Tahoma"/>
          <w:sz w:val="20"/>
          <w:szCs w:val="28"/>
          <w:lang w:eastAsia="en-US" w:bidi="en-US"/>
        </w:rPr>
      </w:pPr>
      <w:r>
        <w:rPr>
          <w:rFonts w:eastAsia="Lucida Sans Unicode" w:cs="Tahoma"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ссветовское СП " style="width:50.4pt;height:58.8pt;visibility:visible">
            <v:imagedata r:id="rId6" o:title="Рассветовское СП "/>
          </v:shape>
        </w:pict>
      </w:r>
    </w:p>
    <w:p w:rsidR="00DB5866" w:rsidRPr="00B71DEF" w:rsidRDefault="00DB5866" w:rsidP="00DB5866">
      <w:pPr>
        <w:ind w:firstLine="540"/>
        <w:jc w:val="left"/>
        <w:rPr>
          <w:szCs w:val="20"/>
        </w:rPr>
      </w:pPr>
    </w:p>
    <w:p w:rsidR="00DB5866" w:rsidRDefault="00DB5866" w:rsidP="00DB5866">
      <w:pPr>
        <w:ind w:firstLine="0"/>
        <w:jc w:val="center"/>
        <w:rPr>
          <w:b/>
          <w:bCs/>
          <w:sz w:val="36"/>
          <w:szCs w:val="36"/>
        </w:rPr>
      </w:pPr>
      <w:r w:rsidRPr="00B71DEF">
        <w:rPr>
          <w:b/>
          <w:bCs/>
          <w:sz w:val="36"/>
          <w:szCs w:val="36"/>
        </w:rPr>
        <w:t>ПОСТАНОВЛЕНИЕ</w:t>
      </w:r>
    </w:p>
    <w:p w:rsidR="00DB5866" w:rsidRPr="00B71DEF" w:rsidRDefault="00DB5866" w:rsidP="00DB5866">
      <w:pPr>
        <w:ind w:firstLine="0"/>
        <w:jc w:val="center"/>
        <w:rPr>
          <w:b/>
          <w:bCs/>
          <w:szCs w:val="24"/>
        </w:rPr>
      </w:pPr>
    </w:p>
    <w:p w:rsidR="00DB5866" w:rsidRPr="00DB5866" w:rsidRDefault="00DB5866" w:rsidP="00DB5866">
      <w:pPr>
        <w:ind w:firstLine="0"/>
        <w:jc w:val="center"/>
        <w:rPr>
          <w:b/>
          <w:bCs/>
          <w:szCs w:val="28"/>
        </w:rPr>
      </w:pPr>
      <w:r w:rsidRPr="00DB5866">
        <w:rPr>
          <w:b/>
          <w:bCs/>
          <w:szCs w:val="28"/>
        </w:rPr>
        <w:t>АДМИНИСТРАЦИИ РАССВЕТОВСКОГО СЕЛЬСКОГО ПОСЕЛЕНИЯ СТАРОМИНСКОГО РАЙОНА</w:t>
      </w:r>
    </w:p>
    <w:p w:rsidR="00DB5866" w:rsidRPr="00B71DEF" w:rsidRDefault="00DB5866" w:rsidP="00DB5866">
      <w:pPr>
        <w:ind w:firstLine="0"/>
        <w:jc w:val="left"/>
        <w:rPr>
          <w:sz w:val="32"/>
          <w:szCs w:val="20"/>
        </w:rPr>
      </w:pPr>
    </w:p>
    <w:p w:rsidR="00DB5866" w:rsidRPr="00B71DEF" w:rsidRDefault="00DB5866" w:rsidP="00DB5866">
      <w:pPr>
        <w:keepNext/>
        <w:ind w:firstLine="0"/>
        <w:outlineLvl w:val="0"/>
        <w:rPr>
          <w:b/>
          <w:szCs w:val="28"/>
        </w:rPr>
      </w:pPr>
      <w:r w:rsidRPr="000E71BF">
        <w:rPr>
          <w:szCs w:val="28"/>
        </w:rPr>
        <w:t xml:space="preserve"> от </w:t>
      </w:r>
      <w:r w:rsidR="001D72A6">
        <w:rPr>
          <w:szCs w:val="28"/>
        </w:rPr>
        <w:t xml:space="preserve">01.04.2020 </w:t>
      </w:r>
      <w:r w:rsidRPr="000E71BF">
        <w:rPr>
          <w:szCs w:val="28"/>
        </w:rPr>
        <w:t xml:space="preserve">г.  </w:t>
      </w:r>
      <w:r w:rsidRPr="00B71DEF">
        <w:rPr>
          <w:b/>
          <w:szCs w:val="28"/>
        </w:rPr>
        <w:t xml:space="preserve">                                                    </w:t>
      </w:r>
      <w:r w:rsidR="001D72A6">
        <w:rPr>
          <w:b/>
          <w:szCs w:val="28"/>
        </w:rPr>
        <w:t xml:space="preserve">            </w:t>
      </w:r>
      <w:r w:rsidRPr="00B71DEF">
        <w:rPr>
          <w:b/>
          <w:szCs w:val="28"/>
        </w:rPr>
        <w:t xml:space="preserve">                               </w:t>
      </w:r>
      <w:r w:rsidRPr="000E71BF">
        <w:rPr>
          <w:szCs w:val="28"/>
        </w:rPr>
        <w:t xml:space="preserve">№ </w:t>
      </w:r>
      <w:r w:rsidR="001D72A6">
        <w:rPr>
          <w:szCs w:val="28"/>
        </w:rPr>
        <w:t>31</w:t>
      </w:r>
    </w:p>
    <w:p w:rsidR="00DB5866" w:rsidRDefault="00DB5866" w:rsidP="00DB5866">
      <w:pPr>
        <w:ind w:firstLine="0"/>
        <w:jc w:val="center"/>
        <w:rPr>
          <w:szCs w:val="20"/>
        </w:rPr>
      </w:pPr>
    </w:p>
    <w:p w:rsidR="00DB5866" w:rsidRDefault="00DB5866" w:rsidP="00DB5866">
      <w:pPr>
        <w:ind w:firstLine="0"/>
        <w:jc w:val="center"/>
        <w:rPr>
          <w:szCs w:val="20"/>
        </w:rPr>
      </w:pPr>
      <w:r w:rsidRPr="00B71DEF">
        <w:rPr>
          <w:szCs w:val="20"/>
        </w:rPr>
        <w:t>п.Рассвет</w:t>
      </w:r>
    </w:p>
    <w:p w:rsidR="00DB5866" w:rsidRPr="00B71DEF" w:rsidRDefault="00DB5866" w:rsidP="00DB5866">
      <w:pPr>
        <w:ind w:firstLine="0"/>
        <w:jc w:val="center"/>
        <w:rPr>
          <w:szCs w:val="20"/>
        </w:rPr>
      </w:pPr>
    </w:p>
    <w:p w:rsidR="001E14DA" w:rsidRPr="001553F3" w:rsidRDefault="005D302D" w:rsidP="000F6EFC">
      <w:pPr>
        <w:pStyle w:val="a3"/>
        <w:ind w:left="11" w:right="0" w:hanging="11"/>
        <w:jc w:val="center"/>
        <w:rPr>
          <w:b/>
        </w:rPr>
      </w:pPr>
      <w:bookmarkStart w:id="0" w:name="_GoBack"/>
      <w:r w:rsidRPr="001553F3">
        <w:rPr>
          <w:b/>
        </w:rPr>
        <w:t>Об утверждении Порядка принятия решений о заключении</w:t>
      </w:r>
    </w:p>
    <w:p w:rsidR="001E14DA" w:rsidRPr="001553F3" w:rsidRDefault="005D302D" w:rsidP="000F6EFC">
      <w:pPr>
        <w:pStyle w:val="a3"/>
        <w:ind w:left="11" w:right="0" w:hanging="11"/>
        <w:jc w:val="center"/>
        <w:rPr>
          <w:b/>
        </w:rPr>
      </w:pPr>
      <w:r w:rsidRPr="001553F3">
        <w:rPr>
          <w:b/>
        </w:rPr>
        <w:t>договоров (соглашений) о предоставлении субсидий из местного бюджета юридическим лицам, указанным в пунктах 1 и 8 статьи 78 Бюджетного</w:t>
      </w:r>
    </w:p>
    <w:p w:rsidR="001E14DA" w:rsidRPr="001553F3" w:rsidRDefault="005D302D" w:rsidP="000F6EFC">
      <w:pPr>
        <w:pStyle w:val="a3"/>
        <w:ind w:left="11" w:right="0" w:hanging="11"/>
        <w:jc w:val="center"/>
        <w:rPr>
          <w:b/>
        </w:rPr>
      </w:pPr>
      <w:r w:rsidRPr="001553F3">
        <w:rPr>
          <w:b/>
        </w:rPr>
        <w:t>кодекса Российской Федерации, и соглашений о государственно-частном партнерстве, концессионных соглашений от имени органа местного</w:t>
      </w:r>
    </w:p>
    <w:p w:rsidR="00DB5866" w:rsidRDefault="005D302D" w:rsidP="000F6EFC">
      <w:pPr>
        <w:pStyle w:val="a3"/>
        <w:ind w:left="11" w:right="0" w:hanging="11"/>
        <w:jc w:val="center"/>
        <w:rPr>
          <w:rStyle w:val="a6"/>
          <w:b/>
          <w:szCs w:val="28"/>
        </w:rPr>
      </w:pPr>
      <w:r w:rsidRPr="001553F3">
        <w:rPr>
          <w:b/>
        </w:rPr>
        <w:t xml:space="preserve">самоуправления </w:t>
      </w:r>
      <w:r w:rsidR="00DB5866">
        <w:rPr>
          <w:rStyle w:val="a6"/>
          <w:b/>
          <w:szCs w:val="28"/>
        </w:rPr>
        <w:t>Рассветовского</w:t>
      </w:r>
      <w:r w:rsidR="00DB5866" w:rsidRPr="0092589F">
        <w:rPr>
          <w:rStyle w:val="a6"/>
          <w:b/>
          <w:szCs w:val="28"/>
        </w:rPr>
        <w:t xml:space="preserve"> сельского поселения </w:t>
      </w:r>
    </w:p>
    <w:p w:rsidR="001E14DA" w:rsidRPr="001553F3" w:rsidRDefault="00DB5866" w:rsidP="000F6EFC">
      <w:pPr>
        <w:pStyle w:val="a3"/>
        <w:ind w:left="11" w:right="0" w:hanging="11"/>
        <w:jc w:val="center"/>
        <w:rPr>
          <w:b/>
        </w:rPr>
      </w:pPr>
      <w:r>
        <w:rPr>
          <w:rStyle w:val="a6"/>
          <w:b/>
          <w:szCs w:val="28"/>
        </w:rPr>
        <w:t>Староминского</w:t>
      </w:r>
      <w:r w:rsidRPr="0092589F">
        <w:rPr>
          <w:rStyle w:val="a6"/>
          <w:b/>
          <w:szCs w:val="28"/>
        </w:rPr>
        <w:t xml:space="preserve"> района</w:t>
      </w:r>
      <w:r w:rsidR="005D302D" w:rsidRPr="001553F3">
        <w:rPr>
          <w:b/>
        </w:rPr>
        <w:t xml:space="preserve"> на</w:t>
      </w:r>
      <w:r w:rsidR="004E5606">
        <w:rPr>
          <w:b/>
        </w:rPr>
        <w:t xml:space="preserve"> </w:t>
      </w:r>
      <w:r w:rsidR="005D302D" w:rsidRPr="001553F3">
        <w:rPr>
          <w:b/>
        </w:rPr>
        <w:t>срок, превышающий срок действия утвержденных лимитов бюджетных обязательств</w:t>
      </w:r>
    </w:p>
    <w:bookmarkEnd w:id="0"/>
    <w:p w:rsidR="00DB5866" w:rsidRDefault="00DB5866" w:rsidP="00DB5866">
      <w:pPr>
        <w:spacing w:after="25" w:line="276" w:lineRule="auto"/>
        <w:ind w:left="860" w:right="0" w:firstLine="0"/>
        <w:jc w:val="center"/>
      </w:pPr>
    </w:p>
    <w:p w:rsidR="00DB5866" w:rsidRPr="0092589F" w:rsidRDefault="005D302D" w:rsidP="00FE4927">
      <w:pPr>
        <w:pStyle w:val="a3"/>
        <w:spacing w:line="276" w:lineRule="auto"/>
        <w:ind w:firstLine="557"/>
        <w:rPr>
          <w:szCs w:val="28"/>
        </w:rPr>
      </w:pPr>
      <w:r>
        <w:t xml:space="preserve">В соответствии с пунктом 9 статьи 78 </w:t>
      </w:r>
      <w:hyperlink r:id="rId7">
        <w:r>
          <w:t xml:space="preserve"> </w:t>
        </w:r>
      </w:hyperlink>
      <w:hyperlink r:id="rId8">
        <w:r>
          <w:t xml:space="preserve">Бюджетного кодекса Российской </w:t>
        </w:r>
      </w:hyperlink>
      <w:hyperlink r:id="rId9">
        <w:r>
          <w:t>Федерации</w:t>
        </w:r>
      </w:hyperlink>
      <w:hyperlink r:id="rId10">
        <w:r>
          <w:t>,</w:t>
        </w:r>
      </w:hyperlink>
      <w:r>
        <w:t xml:space="preserve"> </w:t>
      </w:r>
      <w:hyperlink r:id="rId11">
        <w:r>
          <w:t xml:space="preserve">Федеральным законом от 21 июля 2005 года </w:t>
        </w:r>
      </w:hyperlink>
      <w:hyperlink r:id="rId12">
        <w:r>
          <w:t xml:space="preserve">№ </w:t>
        </w:r>
      </w:hyperlink>
      <w:hyperlink r:id="rId13">
        <w:r>
          <w:t>115</w:t>
        </w:r>
      </w:hyperlink>
      <w:hyperlink r:id="rId14">
        <w:r>
          <w:t>-</w:t>
        </w:r>
      </w:hyperlink>
      <w:hyperlink r:id="rId15">
        <w:r>
          <w:t xml:space="preserve">ФЗ </w:t>
        </w:r>
      </w:hyperlink>
      <w:hyperlink r:id="rId16">
        <w:r>
          <w:t>"</w:t>
        </w:r>
      </w:hyperlink>
      <w:hyperlink r:id="rId17">
        <w:r>
          <w:t xml:space="preserve">О </w:t>
        </w:r>
      </w:hyperlink>
      <w:hyperlink r:id="rId18">
        <w:r>
          <w:t>концессионных соглашениях"</w:t>
        </w:r>
      </w:hyperlink>
      <w:hyperlink r:id="rId19">
        <w:r>
          <w:t>,</w:t>
        </w:r>
      </w:hyperlink>
      <w:r>
        <w:t xml:space="preserve"> </w:t>
      </w:r>
      <w:r w:rsidR="00DB5866" w:rsidRPr="0092589F">
        <w:rPr>
          <w:szCs w:val="28"/>
        </w:rPr>
        <w:t xml:space="preserve">Уставом </w:t>
      </w:r>
      <w:r w:rsidR="00DB5866">
        <w:rPr>
          <w:szCs w:val="28"/>
        </w:rPr>
        <w:t>Рассветовского</w:t>
      </w:r>
      <w:r w:rsidR="00DB5866" w:rsidRPr="0092589F">
        <w:rPr>
          <w:szCs w:val="28"/>
        </w:rPr>
        <w:t xml:space="preserve"> сельского поселения </w:t>
      </w:r>
      <w:r w:rsidR="00DB5866">
        <w:rPr>
          <w:szCs w:val="28"/>
        </w:rPr>
        <w:t>Староминского</w:t>
      </w:r>
      <w:r w:rsidR="00DB5866" w:rsidRPr="0092589F">
        <w:rPr>
          <w:szCs w:val="28"/>
        </w:rPr>
        <w:t xml:space="preserve"> района</w:t>
      </w:r>
      <w:r w:rsidR="00DB5866">
        <w:rPr>
          <w:szCs w:val="28"/>
        </w:rPr>
        <w:t>, п о с т а н о в л я ю</w:t>
      </w:r>
      <w:r w:rsidR="00DB5866" w:rsidRPr="0092589F">
        <w:rPr>
          <w:szCs w:val="28"/>
        </w:rPr>
        <w:t>:</w:t>
      </w:r>
    </w:p>
    <w:p w:rsidR="001E14DA" w:rsidRDefault="005D302D" w:rsidP="00FE4927">
      <w:pPr>
        <w:pStyle w:val="a3"/>
        <w:numPr>
          <w:ilvl w:val="0"/>
          <w:numId w:val="5"/>
        </w:numPr>
        <w:spacing w:line="276" w:lineRule="auto"/>
        <w:ind w:left="0" w:firstLine="557"/>
      </w:pPr>
      <w:r>
        <w:t xml:space="preserve">Утвердить Порядок принятия решений о заключении договоров (соглашений) о предоставлении субсидий из местного бюджета юридическим лицам, указанным в пунктах 1 и 8 статьи 78 Бюджетного кодекса Российской Федерации, и соглашений о государственно-частном партнерстве, концессионных соглашений от имени органа местного самоуправления </w:t>
      </w:r>
      <w:r w:rsidR="00DB5866">
        <w:rPr>
          <w:szCs w:val="28"/>
        </w:rPr>
        <w:t>Рассветовского</w:t>
      </w:r>
      <w:r w:rsidR="00DB5866" w:rsidRPr="0092589F">
        <w:rPr>
          <w:szCs w:val="28"/>
        </w:rPr>
        <w:t xml:space="preserve"> сельского поселения </w:t>
      </w:r>
      <w:r w:rsidR="00DB5866">
        <w:rPr>
          <w:szCs w:val="28"/>
        </w:rPr>
        <w:t>Староминского</w:t>
      </w:r>
      <w:r w:rsidR="00DB5866" w:rsidRPr="0092589F">
        <w:rPr>
          <w:szCs w:val="28"/>
        </w:rPr>
        <w:t xml:space="preserve"> района</w:t>
      </w:r>
      <w:r>
        <w:t xml:space="preserve"> на срок, превышающий срок действия утвержденных лимитов бюджетных обязательств (прилагается). </w:t>
      </w:r>
    </w:p>
    <w:p w:rsidR="00DB5866" w:rsidRPr="00A77ADA" w:rsidRDefault="00DB5866" w:rsidP="00FE4927">
      <w:pPr>
        <w:suppressAutoHyphens/>
        <w:autoSpaceDE w:val="0"/>
        <w:spacing w:line="276" w:lineRule="auto"/>
        <w:ind w:left="0" w:firstLine="557"/>
        <w:rPr>
          <w:bCs/>
          <w:szCs w:val="28"/>
          <w:lang w:eastAsia="zh-CN"/>
        </w:rPr>
      </w:pPr>
      <w:r w:rsidRPr="00A77ADA">
        <w:rPr>
          <w:bCs/>
          <w:szCs w:val="28"/>
          <w:lang w:eastAsia="zh-CN"/>
        </w:rPr>
        <w:t>2.</w:t>
      </w:r>
      <w:r>
        <w:rPr>
          <w:szCs w:val="28"/>
          <w:lang w:eastAsia="zh-CN"/>
        </w:rPr>
        <w:t xml:space="preserve"> Специалисту 1 категории</w:t>
      </w:r>
      <w:r w:rsidRPr="00A77ADA">
        <w:rPr>
          <w:szCs w:val="28"/>
          <w:lang w:eastAsia="zh-CN"/>
        </w:rPr>
        <w:t xml:space="preserve"> администрации </w:t>
      </w:r>
      <w:r>
        <w:rPr>
          <w:szCs w:val="28"/>
        </w:rPr>
        <w:t>Рассветовского</w:t>
      </w:r>
      <w:r>
        <w:rPr>
          <w:szCs w:val="28"/>
          <w:lang w:eastAsia="zh-CN"/>
        </w:rPr>
        <w:t xml:space="preserve"> сельского поселения Староминского</w:t>
      </w:r>
      <w:r w:rsidRPr="00A77ADA">
        <w:rPr>
          <w:szCs w:val="28"/>
          <w:lang w:eastAsia="zh-CN"/>
        </w:rPr>
        <w:t xml:space="preserve"> района </w:t>
      </w:r>
      <w:r>
        <w:rPr>
          <w:szCs w:val="28"/>
          <w:lang w:eastAsia="zh-CN"/>
        </w:rPr>
        <w:t>(Л.В. Бреевой)</w:t>
      </w:r>
      <w:r w:rsidRPr="00A77ADA">
        <w:rPr>
          <w:szCs w:val="28"/>
        </w:rPr>
        <w:t xml:space="preserve"> </w:t>
      </w:r>
      <w:r w:rsidRPr="00A77ADA">
        <w:rPr>
          <w:szCs w:val="28"/>
          <w:lang w:eastAsia="zh-CN"/>
        </w:rPr>
        <w:t xml:space="preserve">обнародовать настоящее 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гражданина, разместить настоящее постановление на </w:t>
      </w:r>
      <w:r w:rsidRPr="00A77ADA">
        <w:rPr>
          <w:szCs w:val="28"/>
          <w:lang w:eastAsia="zh-CN"/>
        </w:rPr>
        <w:lastRenderedPageBreak/>
        <w:t xml:space="preserve">официальном сайте администрации </w:t>
      </w:r>
      <w:r>
        <w:rPr>
          <w:szCs w:val="28"/>
        </w:rPr>
        <w:t>Рассветовского</w:t>
      </w:r>
      <w:r w:rsidRPr="00A77ADA">
        <w:rPr>
          <w:szCs w:val="28"/>
        </w:rPr>
        <w:t xml:space="preserve"> </w:t>
      </w:r>
      <w:r>
        <w:rPr>
          <w:bCs/>
          <w:szCs w:val="28"/>
          <w:lang w:eastAsia="zh-CN"/>
        </w:rPr>
        <w:t>сельского поселения Староминского района в сети «Интернет».</w:t>
      </w:r>
    </w:p>
    <w:p w:rsidR="00DB5866" w:rsidRDefault="00DB5866" w:rsidP="00FE4927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ind w:left="0" w:firstLine="557"/>
        <w:rPr>
          <w:szCs w:val="28"/>
          <w:lang w:eastAsia="zh-CN"/>
        </w:rPr>
      </w:pPr>
      <w:r w:rsidRPr="00A77ADA">
        <w:rPr>
          <w:szCs w:val="28"/>
          <w:lang w:eastAsia="zh-CN"/>
        </w:rPr>
        <w:t>3. Постановление вступает в силу со дня его обнародования.</w:t>
      </w:r>
    </w:p>
    <w:p w:rsidR="00DB5866" w:rsidRPr="00A77ADA" w:rsidRDefault="00DB5866" w:rsidP="00FE4927">
      <w:pPr>
        <w:tabs>
          <w:tab w:val="left" w:pos="709"/>
          <w:tab w:val="left" w:pos="993"/>
          <w:tab w:val="left" w:pos="1134"/>
        </w:tabs>
        <w:suppressAutoHyphens/>
        <w:spacing w:line="276" w:lineRule="auto"/>
        <w:ind w:left="0" w:firstLine="557"/>
        <w:rPr>
          <w:szCs w:val="28"/>
          <w:lang w:eastAsia="zh-CN"/>
        </w:rPr>
      </w:pPr>
    </w:p>
    <w:p w:rsidR="00DB5866" w:rsidRDefault="00DB5866" w:rsidP="00FE4927">
      <w:pPr>
        <w:widowControl w:val="0"/>
        <w:suppressAutoHyphens/>
        <w:spacing w:line="276" w:lineRule="auto"/>
        <w:ind w:left="0" w:firstLine="557"/>
        <w:outlineLvl w:val="2"/>
        <w:rPr>
          <w:kern w:val="2"/>
          <w:szCs w:val="28"/>
        </w:rPr>
      </w:pPr>
      <w:r w:rsidRPr="00A77ADA">
        <w:rPr>
          <w:bCs/>
          <w:kern w:val="2"/>
          <w:szCs w:val="28"/>
        </w:rPr>
        <w:t>Глава</w:t>
      </w:r>
      <w:r>
        <w:rPr>
          <w:bCs/>
          <w:kern w:val="2"/>
          <w:szCs w:val="28"/>
        </w:rPr>
        <w:t xml:space="preserve"> Рассветовского</w:t>
      </w:r>
      <w:r w:rsidRPr="00A77ADA">
        <w:rPr>
          <w:bCs/>
          <w:kern w:val="2"/>
          <w:szCs w:val="28"/>
        </w:rPr>
        <w:t xml:space="preserve"> </w:t>
      </w:r>
      <w:r w:rsidRPr="00A77ADA">
        <w:rPr>
          <w:kern w:val="2"/>
          <w:szCs w:val="28"/>
        </w:rPr>
        <w:t xml:space="preserve">сельского поселения </w:t>
      </w:r>
    </w:p>
    <w:p w:rsidR="00DB5866" w:rsidRPr="00DB5866" w:rsidRDefault="00DB5866" w:rsidP="00FE4927">
      <w:pPr>
        <w:widowControl w:val="0"/>
        <w:suppressAutoHyphens/>
        <w:spacing w:line="276" w:lineRule="auto"/>
        <w:ind w:firstLine="0"/>
        <w:outlineLvl w:val="2"/>
        <w:rPr>
          <w:bCs/>
          <w:kern w:val="2"/>
          <w:szCs w:val="28"/>
        </w:rPr>
      </w:pPr>
      <w:r>
        <w:rPr>
          <w:kern w:val="2"/>
          <w:szCs w:val="28"/>
        </w:rPr>
        <w:t>Староминского</w:t>
      </w:r>
      <w:r w:rsidRPr="00A77ADA">
        <w:rPr>
          <w:kern w:val="2"/>
          <w:szCs w:val="28"/>
        </w:rPr>
        <w:t xml:space="preserve"> района</w:t>
      </w:r>
      <w:r>
        <w:rPr>
          <w:kern w:val="2"/>
          <w:szCs w:val="28"/>
        </w:rPr>
        <w:t xml:space="preserve">                                                                              </w:t>
      </w:r>
      <w:r>
        <w:rPr>
          <w:szCs w:val="28"/>
        </w:rPr>
        <w:t>А.В. Демченко</w:t>
      </w:r>
    </w:p>
    <w:p w:rsidR="009639AD" w:rsidRDefault="009639AD" w:rsidP="00FE4927">
      <w:pPr>
        <w:spacing w:line="276" w:lineRule="auto"/>
        <w:ind w:left="0" w:right="46" w:firstLine="567"/>
      </w:pPr>
    </w:p>
    <w:p w:rsidR="00DB5866" w:rsidRDefault="00DB5866" w:rsidP="00FE4927">
      <w:pPr>
        <w:spacing w:line="276" w:lineRule="auto"/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1D72A6" w:rsidRDefault="001D72A6" w:rsidP="00DB5866">
      <w:pPr>
        <w:ind w:left="0" w:right="46" w:firstLine="567"/>
      </w:pPr>
    </w:p>
    <w:p w:rsidR="00DB5866" w:rsidRDefault="00DB5866" w:rsidP="00DB5866">
      <w:pPr>
        <w:ind w:left="0" w:right="46" w:firstLine="567"/>
      </w:pPr>
    </w:p>
    <w:p w:rsidR="001E14DA" w:rsidRDefault="00DB5866" w:rsidP="00DB5866">
      <w:pPr>
        <w:ind w:left="-5" w:right="46"/>
        <w:jc w:val="center"/>
      </w:pPr>
      <w:r>
        <w:lastRenderedPageBreak/>
        <w:t xml:space="preserve">                                                                                     </w:t>
      </w:r>
      <w:r w:rsidR="005D302D">
        <w:t>ПРИЛОЖЕНИЕ</w:t>
      </w:r>
    </w:p>
    <w:p w:rsidR="001E14DA" w:rsidRDefault="001E14DA" w:rsidP="00DB5866">
      <w:pPr>
        <w:spacing w:after="24" w:line="259" w:lineRule="auto"/>
        <w:ind w:left="3544" w:right="0" w:firstLine="2401"/>
        <w:jc w:val="center"/>
      </w:pPr>
    </w:p>
    <w:p w:rsidR="001E14DA" w:rsidRDefault="005D302D" w:rsidP="00DB5866">
      <w:pPr>
        <w:ind w:left="3544" w:right="0" w:firstLine="2401"/>
        <w:jc w:val="center"/>
      </w:pPr>
      <w:r>
        <w:t>УТВЕРЖДЕНЫ</w:t>
      </w:r>
    </w:p>
    <w:p w:rsidR="001E14DA" w:rsidRDefault="005D302D" w:rsidP="00DB5866">
      <w:pPr>
        <w:tabs>
          <w:tab w:val="left" w:pos="9498"/>
        </w:tabs>
        <w:spacing w:after="0" w:line="259" w:lineRule="auto"/>
        <w:ind w:left="3544" w:right="0" w:firstLine="2401"/>
        <w:jc w:val="center"/>
      </w:pPr>
      <w:r>
        <w:t>постановлением администрации</w:t>
      </w:r>
    </w:p>
    <w:p w:rsidR="00DB5866" w:rsidRDefault="00DB5866" w:rsidP="00DB5866">
      <w:pPr>
        <w:spacing w:after="0" w:line="240" w:lineRule="auto"/>
        <w:ind w:left="3544" w:right="0" w:firstLine="0"/>
        <w:jc w:val="center"/>
        <w:rPr>
          <w:bCs/>
          <w:szCs w:val="28"/>
          <w:lang w:eastAsia="zh-CN"/>
        </w:rPr>
      </w:pPr>
      <w:r>
        <w:rPr>
          <w:szCs w:val="28"/>
        </w:rPr>
        <w:t xml:space="preserve">                           Рассветовского</w:t>
      </w:r>
      <w:r w:rsidRPr="00A77ADA">
        <w:rPr>
          <w:szCs w:val="28"/>
        </w:rPr>
        <w:t xml:space="preserve"> </w:t>
      </w:r>
      <w:r>
        <w:rPr>
          <w:bCs/>
          <w:szCs w:val="28"/>
          <w:lang w:eastAsia="zh-CN"/>
        </w:rPr>
        <w:t>сельского поселения</w:t>
      </w:r>
    </w:p>
    <w:p w:rsidR="00DB5866" w:rsidRDefault="00DB5866" w:rsidP="00DB5866">
      <w:pPr>
        <w:spacing w:after="0" w:line="240" w:lineRule="auto"/>
        <w:ind w:left="3544" w:right="0" w:firstLine="2401"/>
        <w:jc w:val="center"/>
      </w:pPr>
      <w:r>
        <w:rPr>
          <w:bCs/>
          <w:szCs w:val="28"/>
          <w:lang w:eastAsia="zh-CN"/>
        </w:rPr>
        <w:t>Староминского района</w:t>
      </w:r>
    </w:p>
    <w:p w:rsidR="001E14DA" w:rsidRDefault="005D302D" w:rsidP="00DB5866">
      <w:pPr>
        <w:spacing w:after="205"/>
        <w:ind w:left="3544" w:right="0" w:firstLine="2401"/>
        <w:jc w:val="center"/>
      </w:pPr>
      <w:r>
        <w:t xml:space="preserve">от </w:t>
      </w:r>
      <w:r w:rsidR="001D72A6">
        <w:t xml:space="preserve">01.04.2020 </w:t>
      </w:r>
      <w:r w:rsidR="00DB5866">
        <w:t>года,</w:t>
      </w:r>
      <w:r>
        <w:t xml:space="preserve"> № </w:t>
      </w:r>
      <w:r w:rsidR="001D72A6">
        <w:t>31</w:t>
      </w:r>
    </w:p>
    <w:p w:rsidR="00DB5866" w:rsidRPr="00DB5866" w:rsidRDefault="005D302D">
      <w:pPr>
        <w:spacing w:after="75" w:line="249" w:lineRule="auto"/>
        <w:ind w:right="0"/>
        <w:jc w:val="center"/>
        <w:rPr>
          <w:b/>
        </w:rPr>
      </w:pPr>
      <w:r w:rsidRPr="00DB5866">
        <w:rPr>
          <w:b/>
        </w:rPr>
        <w:t xml:space="preserve">Порядок </w:t>
      </w:r>
    </w:p>
    <w:p w:rsidR="001E14DA" w:rsidRPr="00DB5866" w:rsidRDefault="005D302D" w:rsidP="00DB5866">
      <w:pPr>
        <w:spacing w:after="75" w:line="249" w:lineRule="auto"/>
        <w:ind w:right="0"/>
        <w:jc w:val="center"/>
        <w:rPr>
          <w:b/>
        </w:rPr>
      </w:pPr>
      <w:r w:rsidRPr="00DB5866">
        <w:rPr>
          <w:b/>
        </w:rPr>
        <w:t xml:space="preserve">принятия решения о заключении концессионных соглашений от имени от имени органа местного самоуправления </w:t>
      </w:r>
      <w:r w:rsidR="00DB5866" w:rsidRPr="00DB5866">
        <w:rPr>
          <w:b/>
          <w:szCs w:val="28"/>
        </w:rPr>
        <w:t xml:space="preserve">Рассветовского </w:t>
      </w:r>
      <w:r w:rsidR="00DB5866" w:rsidRPr="00DB5866">
        <w:rPr>
          <w:b/>
          <w:bCs/>
          <w:szCs w:val="28"/>
          <w:lang w:eastAsia="zh-CN"/>
        </w:rPr>
        <w:t>сельского поселения Староминского района</w:t>
      </w:r>
      <w:r w:rsidRPr="00DB5866">
        <w:rPr>
          <w:b/>
          <w:sz w:val="32"/>
        </w:rPr>
        <w:t xml:space="preserve"> </w:t>
      </w:r>
      <w:r w:rsidRPr="00DB5866">
        <w:rPr>
          <w:b/>
        </w:rPr>
        <w:t xml:space="preserve">на срок, превышающий срок действия утвержденных лимитов бюджетных обязательств, в случаях, предусмотренных высшим исполнительным органом государственной власти краснодарского края  </w:t>
      </w:r>
    </w:p>
    <w:p w:rsidR="001E14DA" w:rsidRDefault="005D302D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E14DA" w:rsidRDefault="005D302D" w:rsidP="00DB5866">
      <w:pPr>
        <w:numPr>
          <w:ilvl w:val="0"/>
          <w:numId w:val="2"/>
        </w:numPr>
        <w:ind w:right="46" w:firstLine="547"/>
      </w:pPr>
      <w:r>
        <w:t xml:space="preserve">Настоящий Порядок определяет процедуру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</w:t>
      </w:r>
      <w:hyperlink r:id="rId20">
        <w:r w:rsidRPr="00DB5866">
          <w:rPr>
            <w:color w:val="auto"/>
            <w:u w:val="single" w:color="000080"/>
          </w:rPr>
          <w:t>Бюджетного кодекса Российской Федерации</w:t>
        </w:r>
      </w:hyperlink>
      <w:hyperlink r:id="rId21">
        <w:r>
          <w:t xml:space="preserve"> </w:t>
        </w:r>
      </w:hyperlink>
      <w:r>
        <w:t xml:space="preserve">(далее - договоры), и соглашений о государственно-частном </w:t>
      </w:r>
      <w:r w:rsidR="00DB5866">
        <w:t>партнёрстве</w:t>
      </w:r>
      <w:r>
        <w:t xml:space="preserve">, концессионных соглашений (далее - соглашения) на срок, превышающий срок действия утвержденных лимитов бюджетных обязательств. </w:t>
      </w:r>
    </w:p>
    <w:p w:rsidR="00DB5866" w:rsidRDefault="005D302D" w:rsidP="00DB5866">
      <w:pPr>
        <w:numPr>
          <w:ilvl w:val="0"/>
          <w:numId w:val="2"/>
        </w:numPr>
        <w:ind w:right="46" w:firstLine="547"/>
      </w:pPr>
      <w:r>
        <w:t xml:space="preserve">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 </w:t>
      </w:r>
    </w:p>
    <w:p w:rsidR="001E14DA" w:rsidRDefault="005D302D" w:rsidP="00DB5866">
      <w:pPr>
        <w:ind w:left="0" w:right="46" w:firstLine="567"/>
      </w:pPr>
      <w:r>
        <w:t xml:space="preserve">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</w:t>
      </w:r>
      <w:r w:rsidR="00DB5866">
        <w:rPr>
          <w:szCs w:val="28"/>
        </w:rPr>
        <w:t>Рассветовского</w:t>
      </w:r>
      <w:r w:rsidR="00DB5866" w:rsidRPr="00A77ADA">
        <w:rPr>
          <w:szCs w:val="28"/>
        </w:rPr>
        <w:t xml:space="preserve"> </w:t>
      </w:r>
      <w:r w:rsidR="00DB5866">
        <w:rPr>
          <w:bCs/>
          <w:szCs w:val="28"/>
          <w:lang w:eastAsia="zh-CN"/>
        </w:rPr>
        <w:t>сельского поселения Староминского района</w:t>
      </w:r>
      <w:r>
        <w:t xml:space="preserve">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  4. Решение о заключении соглашения на срок, превышающий срок действия утвержденных лимитов бюджетных обязательств, принимается в форме постановления органа местного самоуправления </w:t>
      </w:r>
      <w:r w:rsidR="00DB5866">
        <w:rPr>
          <w:szCs w:val="28"/>
        </w:rPr>
        <w:t>Рассветовского</w:t>
      </w:r>
      <w:r w:rsidR="00DB5866" w:rsidRPr="00A77ADA">
        <w:rPr>
          <w:szCs w:val="28"/>
        </w:rPr>
        <w:t xml:space="preserve"> </w:t>
      </w:r>
      <w:r w:rsidR="00DB5866">
        <w:rPr>
          <w:bCs/>
          <w:szCs w:val="28"/>
          <w:lang w:eastAsia="zh-CN"/>
        </w:rPr>
        <w:t>сельского поселения Староминского района</w:t>
      </w:r>
      <w:r>
        <w:t xml:space="preserve"> в соответствии с законодательством Российской Федерации о государственно-частном </w:t>
      </w:r>
      <w:r w:rsidR="00DB5866">
        <w:t>партнёрстве</w:t>
      </w:r>
      <w:r>
        <w:t>, муниципально</w:t>
      </w:r>
      <w:r w:rsidR="00DB5866">
        <w:t xml:space="preserve">м </w:t>
      </w:r>
      <w:r>
        <w:t xml:space="preserve">частном </w:t>
      </w:r>
      <w:r w:rsidR="00DB5866">
        <w:t>партнёрстве</w:t>
      </w:r>
      <w:r>
        <w:t xml:space="preserve">, концессионных соглашениях. </w:t>
      </w:r>
    </w:p>
    <w:p w:rsidR="001E14DA" w:rsidRDefault="005D302D" w:rsidP="00DB5866">
      <w:pPr>
        <w:numPr>
          <w:ilvl w:val="0"/>
          <w:numId w:val="3"/>
        </w:numPr>
        <w:ind w:right="46" w:firstLine="547"/>
      </w:pPr>
      <w:r>
        <w:t xml:space="preserve">Решением о заключении договоров на срок, превышающий срок действия утвержденных лимитов бюджетных обязательств, является нормативный правовой акт органа местного самоуправления </w:t>
      </w:r>
      <w:r w:rsidR="00DB5866">
        <w:rPr>
          <w:szCs w:val="28"/>
        </w:rPr>
        <w:t>Рассветовского</w:t>
      </w:r>
      <w:r w:rsidR="00DB5866" w:rsidRPr="00A77ADA">
        <w:rPr>
          <w:szCs w:val="28"/>
        </w:rPr>
        <w:t xml:space="preserve"> </w:t>
      </w:r>
      <w:r w:rsidR="00DB5866">
        <w:rPr>
          <w:bCs/>
          <w:szCs w:val="28"/>
          <w:lang w:eastAsia="zh-CN"/>
        </w:rPr>
        <w:t>сельского поселения Староминского района</w:t>
      </w:r>
      <w:r>
        <w:t xml:space="preserve">, содержащий соответствующее мероприятие муниципальной </w:t>
      </w:r>
      <w:r>
        <w:lastRenderedPageBreak/>
        <w:t xml:space="preserve">программы органа местного самоуправления </w:t>
      </w:r>
      <w:r w:rsidR="00DB5866">
        <w:rPr>
          <w:szCs w:val="28"/>
        </w:rPr>
        <w:t>Рассветовского</w:t>
      </w:r>
      <w:r w:rsidR="00DB5866" w:rsidRPr="00A77ADA">
        <w:rPr>
          <w:szCs w:val="28"/>
        </w:rPr>
        <w:t xml:space="preserve"> </w:t>
      </w:r>
      <w:r w:rsidR="00DB5866">
        <w:rPr>
          <w:bCs/>
          <w:szCs w:val="28"/>
          <w:lang w:eastAsia="zh-CN"/>
        </w:rPr>
        <w:t>сельского поселения Староминского района</w:t>
      </w:r>
      <w:r>
        <w:t xml:space="preserve">. </w:t>
      </w:r>
    </w:p>
    <w:p w:rsidR="001E14DA" w:rsidRDefault="005D302D" w:rsidP="00DB5866">
      <w:pPr>
        <w:numPr>
          <w:ilvl w:val="0"/>
          <w:numId w:val="3"/>
        </w:numPr>
        <w:ind w:right="46" w:firstLine="547"/>
      </w:pPr>
      <w:r>
        <w:t xml:space="preserve">Решение о заключении договора (соглашения) о предоставлении субсидии из местного бюджета юридическим лицам, указанным в пункте 8 статьи 78 </w:t>
      </w:r>
      <w:hyperlink r:id="rId22">
        <w:r>
          <w:t>Бюджетного кодекса Российской Федерации,</w:t>
        </w:r>
      </w:hyperlink>
      <w:r>
        <w:t xml:space="preserve"> на срок, превышающий срок действия утвержденных лимитов бюджетных обязательств (далее соответственно - договор о предоставлении субсидии, субсидия), должно содержать следующую информацию: </w:t>
      </w:r>
    </w:p>
    <w:p w:rsidR="001E14DA" w:rsidRDefault="005D302D" w:rsidP="00DB5866">
      <w:pPr>
        <w:numPr>
          <w:ilvl w:val="0"/>
          <w:numId w:val="4"/>
        </w:numPr>
        <w:ind w:right="54" w:firstLine="547"/>
      </w:pPr>
      <w:r>
        <w:t xml:space="preserve">наименование юридического лица, которому предоставляется субсидия; </w:t>
      </w:r>
    </w:p>
    <w:p w:rsidR="00504FB5" w:rsidRDefault="005D302D" w:rsidP="00DB5866">
      <w:pPr>
        <w:numPr>
          <w:ilvl w:val="0"/>
          <w:numId w:val="4"/>
        </w:numPr>
        <w:spacing w:after="0" w:line="270" w:lineRule="auto"/>
        <w:ind w:right="54" w:firstLine="547"/>
      </w:pPr>
      <w:r>
        <w:t xml:space="preserve">срок, на который заключается договор о предоставлении субсидии;  </w:t>
      </w:r>
      <w:r>
        <w:tab/>
      </w:r>
    </w:p>
    <w:p w:rsidR="001E14DA" w:rsidRDefault="005D302D" w:rsidP="00DB5866">
      <w:pPr>
        <w:numPr>
          <w:ilvl w:val="0"/>
          <w:numId w:val="4"/>
        </w:numPr>
        <w:spacing w:after="0" w:line="270" w:lineRule="auto"/>
        <w:ind w:right="54" w:firstLine="547"/>
      </w:pPr>
      <w:r>
        <w:t xml:space="preserve">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 </w:t>
      </w:r>
    </w:p>
    <w:p w:rsidR="001E14DA" w:rsidRDefault="005D302D" w:rsidP="00DB5866">
      <w:pPr>
        <w:spacing w:after="6" w:line="259" w:lineRule="auto"/>
        <w:ind w:left="0" w:right="0" w:firstLine="547"/>
      </w:pPr>
      <w:r>
        <w:t xml:space="preserve"> </w:t>
      </w:r>
    </w:p>
    <w:p w:rsidR="001E14DA" w:rsidRDefault="005D302D" w:rsidP="00A0767F">
      <w:pPr>
        <w:spacing w:after="0" w:line="259" w:lineRule="auto"/>
        <w:ind w:left="0" w:right="0" w:firstLine="547"/>
      </w:pPr>
      <w:r>
        <w:rPr>
          <w:sz w:val="32"/>
        </w:rPr>
        <w:t xml:space="preserve"> </w:t>
      </w:r>
      <w:r>
        <w:t xml:space="preserve"> </w:t>
      </w:r>
    </w:p>
    <w:p w:rsidR="00DB5866" w:rsidRDefault="00DB5866" w:rsidP="00DB5866">
      <w:pPr>
        <w:widowControl w:val="0"/>
        <w:suppressAutoHyphens/>
        <w:ind w:left="0" w:firstLine="557"/>
        <w:outlineLvl w:val="2"/>
        <w:rPr>
          <w:kern w:val="2"/>
          <w:szCs w:val="28"/>
        </w:rPr>
      </w:pPr>
      <w:r w:rsidRPr="00A77ADA">
        <w:rPr>
          <w:bCs/>
          <w:kern w:val="2"/>
          <w:szCs w:val="28"/>
        </w:rPr>
        <w:t>Глава</w:t>
      </w:r>
      <w:r>
        <w:rPr>
          <w:bCs/>
          <w:kern w:val="2"/>
          <w:szCs w:val="28"/>
        </w:rPr>
        <w:t xml:space="preserve"> Рассветовского</w:t>
      </w:r>
      <w:r w:rsidRPr="00A77ADA">
        <w:rPr>
          <w:bCs/>
          <w:kern w:val="2"/>
          <w:szCs w:val="28"/>
        </w:rPr>
        <w:t xml:space="preserve"> </w:t>
      </w:r>
      <w:r w:rsidRPr="00A77ADA">
        <w:rPr>
          <w:kern w:val="2"/>
          <w:szCs w:val="28"/>
        </w:rPr>
        <w:t xml:space="preserve">сельского поселения </w:t>
      </w:r>
    </w:p>
    <w:p w:rsidR="00DB5866" w:rsidRPr="00DB5866" w:rsidRDefault="00DB5866" w:rsidP="00DB5866">
      <w:pPr>
        <w:widowControl w:val="0"/>
        <w:suppressAutoHyphens/>
        <w:ind w:firstLine="0"/>
        <w:outlineLvl w:val="2"/>
        <w:rPr>
          <w:bCs/>
          <w:kern w:val="2"/>
          <w:szCs w:val="28"/>
        </w:rPr>
      </w:pPr>
      <w:r>
        <w:rPr>
          <w:kern w:val="2"/>
          <w:szCs w:val="28"/>
        </w:rPr>
        <w:t>Староминского</w:t>
      </w:r>
      <w:r w:rsidRPr="00A77ADA">
        <w:rPr>
          <w:kern w:val="2"/>
          <w:szCs w:val="28"/>
        </w:rPr>
        <w:t xml:space="preserve"> района</w:t>
      </w:r>
      <w:r>
        <w:rPr>
          <w:kern w:val="2"/>
          <w:szCs w:val="28"/>
        </w:rPr>
        <w:t xml:space="preserve">                                                                              </w:t>
      </w:r>
      <w:r>
        <w:rPr>
          <w:szCs w:val="28"/>
        </w:rPr>
        <w:t>А.В. Демченко</w:t>
      </w:r>
    </w:p>
    <w:p w:rsidR="00DB5866" w:rsidRDefault="00DB5866" w:rsidP="00DB5866">
      <w:pPr>
        <w:ind w:left="0" w:right="46" w:firstLine="567"/>
      </w:pPr>
    </w:p>
    <w:p w:rsidR="001E14DA" w:rsidRDefault="005D302D" w:rsidP="00DB5866">
      <w:pPr>
        <w:spacing w:after="256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0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0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254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0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256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0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295" w:line="259" w:lineRule="auto"/>
        <w:ind w:left="0" w:right="0" w:firstLine="547"/>
      </w:pPr>
      <w:r>
        <w:rPr>
          <w:sz w:val="24"/>
        </w:rPr>
        <w:t xml:space="preserve"> </w:t>
      </w:r>
    </w:p>
    <w:p w:rsidR="001E14DA" w:rsidRDefault="005D302D" w:rsidP="00DB5866">
      <w:pPr>
        <w:spacing w:after="0" w:line="259" w:lineRule="auto"/>
        <w:ind w:left="0" w:right="0" w:firstLine="547"/>
      </w:pPr>
      <w:r>
        <w:t xml:space="preserve"> </w:t>
      </w:r>
    </w:p>
    <w:sectPr w:rsidR="001E14DA" w:rsidSect="00DB5866">
      <w:pgSz w:w="11906" w:h="16838"/>
      <w:pgMar w:top="993" w:right="50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A80"/>
    <w:multiLevelType w:val="hybridMultilevel"/>
    <w:tmpl w:val="3F9A8C72"/>
    <w:lvl w:ilvl="0" w:tplc="7C4E1EAC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D67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80F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CF14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0FB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44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88F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B5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B6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74F5D"/>
    <w:multiLevelType w:val="hybridMultilevel"/>
    <w:tmpl w:val="9648C318"/>
    <w:lvl w:ilvl="0" w:tplc="64BAD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46063A"/>
    <w:multiLevelType w:val="hybridMultilevel"/>
    <w:tmpl w:val="14C633AC"/>
    <w:lvl w:ilvl="0" w:tplc="DAC418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3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1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0C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7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C4D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E5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A8C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C41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9A076D"/>
    <w:multiLevelType w:val="hybridMultilevel"/>
    <w:tmpl w:val="116EF940"/>
    <w:lvl w:ilvl="0" w:tplc="946211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034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E38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8504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4EDC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8EAE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12D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9C1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8648F"/>
    <w:multiLevelType w:val="hybridMultilevel"/>
    <w:tmpl w:val="1E6093C0"/>
    <w:lvl w:ilvl="0" w:tplc="B3FC730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023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84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2CA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17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2A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277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EB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4F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335"/>
    <w:rsid w:val="000F6EFC"/>
    <w:rsid w:val="001553F3"/>
    <w:rsid w:val="001A5436"/>
    <w:rsid w:val="001D72A6"/>
    <w:rsid w:val="001E14DA"/>
    <w:rsid w:val="004E3EC4"/>
    <w:rsid w:val="004E5606"/>
    <w:rsid w:val="00504FB5"/>
    <w:rsid w:val="005D302D"/>
    <w:rsid w:val="007B5335"/>
    <w:rsid w:val="009639AD"/>
    <w:rsid w:val="00A0767F"/>
    <w:rsid w:val="00D81195"/>
    <w:rsid w:val="00DB5866"/>
    <w:rsid w:val="00DE5B35"/>
    <w:rsid w:val="00E13ACB"/>
    <w:rsid w:val="00F02F74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5" w:lineRule="auto"/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 w:line="259" w:lineRule="auto"/>
      <w:ind w:right="66"/>
      <w:jc w:val="center"/>
      <w:outlineLvl w:val="0"/>
    </w:pPr>
    <w:rPr>
      <w:rFonts w:ascii="Times New Roman" w:hAnsi="Times New Roman"/>
      <w:b/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No Spacing"/>
    <w:uiPriority w:val="1"/>
    <w:qFormat/>
    <w:rsid w:val="001553F3"/>
    <w:pPr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B5335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Гипертекстовая ссылка"/>
    <w:uiPriority w:val="99"/>
    <w:rsid w:val="00DB586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9413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19413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413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yperlink" Target="http://docs.cntd.ru/document/901941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hyperlink" Target="http://docs.cntd.ru/document/9017144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&#1080;&#1089;&#1090;&#1088;&#1072;&#1094;&#1080;&#1103;\Desktop\&#1055;&#1054;&#1057;&#1058;\&#1053;&#1086;&#1074;&#1072;&#1103;%20&#1087;&#1072;&#1087;&#1082;&#1072;\&#1054;&#1073;%20&#1091;&#1090;&#1074;&#1077;&#1088;&#1078;&#1076;&#1077;&#1085;&#1080;&#1080;%20&#1055;&#1086;&#1088;&#1103;&#1076;&#1082;&#1072;%20&#1087;&#1088;&#1080;&#1085;&#1103;&#1090;&#1080;&#1103;%20&#1088;&#1077;&#1096;&#1077;&#1085;&#1080;&#1081;%20&#1086;%20&#1079;&#1072;&#1082;&#1083;&#1102;&#1095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 принятия решений о заключении</Template>
  <TotalTime>13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6492</CharactersWithSpaces>
  <SharedDoc>false</SharedDoc>
  <HLinks>
    <vt:vector size="96" baseType="variant">
      <vt:variant>
        <vt:i4>6291570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Elena</cp:lastModifiedBy>
  <cp:revision>6</cp:revision>
  <cp:lastPrinted>2018-12-21T11:34:00Z</cp:lastPrinted>
  <dcterms:created xsi:type="dcterms:W3CDTF">2018-12-21T11:25:00Z</dcterms:created>
  <dcterms:modified xsi:type="dcterms:W3CDTF">2020-05-06T10:06:00Z</dcterms:modified>
</cp:coreProperties>
</file>